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Ein Wenig Liebe (hey Baby)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AmAmAmAm  CCCC  DDDD  FFFF       </w:t>
      </w:r>
      <w:r>
        <w:rPr>
          <w:rFonts w:cs="Comic Sans MS" w:ascii="Comic Sans MS" w:hAnsi="Comic Sans MS"/>
          <w:color w:val="auto"/>
        </w:rPr>
        <w:t xml:space="preserve">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Am                        C                          D                    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Hey Baby, sagte sie zu mir das Leben ist schwierig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                        </w:t>
      </w:r>
      <w:r>
        <w:rPr>
          <w:rFonts w:cs="Comic Sans MS" w:ascii="Comic Sans MS" w:hAnsi="Comic Sans MS"/>
          <w:color w:val="0000FF"/>
        </w:rPr>
        <w:t>Am        C                     D            F</w:t>
      </w:r>
      <w:r>
        <w:rPr>
          <w:rFonts w:cs="Comic Sans MS" w:ascii="Comic Sans MS" w:hAnsi="Comic Sans MS"/>
        </w:rPr>
        <w:br/>
        <w:t>die Zeiten sind schlecht, hab ich nicht recht?</w:t>
      </w:r>
    </w:p>
    <w:p>
      <w:pPr>
        <w:pStyle w:val="Normal"/>
        <w:rPr/>
      </w:pPr>
      <w:r>
        <w:rPr/>
      </w:r>
    </w:p>
    <w:p>
      <w:pPr>
        <w:pStyle w:val="Normal"/>
        <w:shd w:fill="CCCCCC" w:val="clear"/>
        <w:rPr/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F         F             E      E                           Am        C  D  F</w:t>
      </w:r>
      <w:r>
        <w:rPr>
          <w:rFonts w:cs="Comic Sans MS" w:ascii="Comic Sans MS" w:hAnsi="Comic Sans MS"/>
        </w:rPr>
        <w:br/>
        <w:t>ein wenig Liebe, ein wenig Liebe, das könnte nicht schaden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Hey Baby, sagte sie wieder kaltes Wetter kommt</w:t>
        <w:br/>
        <w:t>die Menschen haben angst,        aber was verlangst du?!</w:t>
      </w:r>
    </w:p>
    <w:p>
      <w:pPr>
        <w:pStyle w:val="Normal"/>
        <w:rPr/>
      </w:pPr>
      <w:r>
        <w:rPr/>
      </w:r>
    </w:p>
    <w:p>
      <w:pPr>
        <w:pStyle w:val="Normal"/>
        <w:shd w:fill="CCCCCC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ein wenig liebe, ein wenig liebe, das könnten wir brauchen, das brauchen wir alle</w:t>
      </w:r>
    </w:p>
    <w:p>
      <w:pPr>
        <w:pStyle w:val="Normal"/>
        <w:shd w:fill="CCCCCC" w:val="clear"/>
        <w:rPr/>
      </w:pPr>
      <w:r>
        <w:rPr/>
      </w:r>
    </w:p>
    <w:p>
      <w:pPr>
        <w:pStyle w:val="Normal"/>
        <w:shd w:fill="CCCCCC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im Fernsehn lief ein Film, aber ich war kalt wie eis</w:t>
        <w:br/>
        <w:t>ein Gefühl so weiss wie Schnee trieb mich weit hinaus auf See</w:t>
      </w:r>
    </w:p>
    <w:p>
      <w:pPr>
        <w:pStyle w:val="Normal"/>
        <w:shd w:fill="CCCCCC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ein wenig Liebe, ein wenig Liebe und ich ertrinke</w:t>
      </w:r>
    </w:p>
    <w:p>
      <w:pPr>
        <w:pStyle w:val="Normal"/>
        <w:shd w:fill="CCCCCC" w:val="clea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Hey Baby, zum tausendsten mal, wir müssen was tun</w:t>
        <w:br/>
        <w:t>getrennte Betten oder Schlaftabletten</w:t>
      </w:r>
    </w:p>
    <w:p>
      <w:pPr>
        <w:pStyle w:val="Normal"/>
        <w:rPr/>
      </w:pPr>
      <w:r>
        <w:rPr/>
      </w:r>
    </w:p>
    <w:p>
      <w:pPr>
        <w:pStyle w:val="Normal"/>
        <w:shd w:fill="CCCCCC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ein wenig Liebe, ein wenig Liebe das könnten wir brauchen, das würde uns guttun</w:t>
      </w:r>
    </w:p>
    <w:p>
      <w:pPr>
        <w:pStyle w:val="Normal"/>
        <w:shd w:fill="CCCCCC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plötzlich riefen draussen Leute und der Himmel brannte lichterloh</w:t>
        <w:br/>
        <w:t xml:space="preserve">und ich war froh, dass irgendwas geschah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was nicht im Fernseh’n war</w:t>
      </w:r>
    </w:p>
    <w:p>
      <w:pPr>
        <w:pStyle w:val="Normal"/>
        <w:rPr/>
      </w:pPr>
      <w:r>
        <w:rPr/>
      </w:r>
    </w:p>
    <w:p>
      <w:pPr>
        <w:pStyle w:val="Normal"/>
        <w:shd w:fill="CCCCCC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Liebe mein Gott, die Liebe, das Leben ist wirklich.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>AmAmAmAm  CCCC  DDDD  FFFF --&gt; Am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(solo over a g e d c)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2020-02-29T20:01:42Z</dcterms:created>
  <dc:creator/>
  <dc:description/>
  <dc:language>de-AT</dc:language>
  <cp:lastModifiedBy/>
  <cp:revision>1</cp:revision>
  <dc:subject/>
  <dc:title>mypage</dc:title>
</cp:coreProperties>
</file>